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22" w:rsidRDefault="00E47F22" w:rsidP="008B64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публичных слушаний по </w:t>
      </w:r>
      <w:r w:rsidRPr="008B64C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8B64CB">
        <w:rPr>
          <w:rFonts w:ascii="Times New Roman" w:hAnsi="Times New Roman"/>
          <w:sz w:val="28"/>
          <w:szCs w:val="28"/>
        </w:rPr>
        <w:t xml:space="preserve"> решения Совета «О внесении изменений и дополнений в Устав </w:t>
      </w:r>
      <w:r w:rsidRPr="008B64CB"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 xml:space="preserve">ский сельсовет </w:t>
      </w:r>
      <w:r w:rsidRPr="008B64CB">
        <w:rPr>
          <w:rFonts w:ascii="Times New Roman" w:hAnsi="Times New Roman"/>
          <w:sz w:val="28"/>
          <w:szCs w:val="28"/>
        </w:rPr>
        <w:t>муниципального района Кигинский район</w:t>
      </w:r>
    </w:p>
    <w:p w:rsidR="00E47F22" w:rsidRDefault="00E47F22" w:rsidP="008B64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B64CB">
        <w:rPr>
          <w:rFonts w:ascii="Times New Roman" w:hAnsi="Times New Roman"/>
          <w:sz w:val="28"/>
          <w:szCs w:val="28"/>
        </w:rPr>
        <w:t>Республики Башкортостан»</w:t>
      </w:r>
    </w:p>
    <w:p w:rsidR="00E47F22" w:rsidRDefault="00E47F22" w:rsidP="008B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7F22" w:rsidRPr="008B64CB" w:rsidRDefault="00E47F22" w:rsidP="008B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4CB">
        <w:rPr>
          <w:rFonts w:ascii="Times New Roman" w:hAnsi="Times New Roman"/>
          <w:sz w:val="28"/>
          <w:szCs w:val="28"/>
        </w:rPr>
        <w:t xml:space="preserve">25 сентября 2018 года в 15.00 часов проведены публичные слушания, на которые вынесен проект решения Совета «О внесении изменений и дополнений в Устав </w:t>
      </w:r>
      <w:r w:rsidRPr="008B64CB"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 xml:space="preserve">ский сельсовет </w:t>
      </w:r>
      <w:r w:rsidRPr="008B64CB">
        <w:rPr>
          <w:rFonts w:ascii="Times New Roman" w:hAnsi="Times New Roman"/>
          <w:sz w:val="28"/>
          <w:szCs w:val="28"/>
        </w:rPr>
        <w:t xml:space="preserve">муниципального района Кигинский район Республики Башкортостан». </w:t>
      </w:r>
    </w:p>
    <w:p w:rsidR="00E47F22" w:rsidRPr="008B64CB" w:rsidRDefault="00E47F22" w:rsidP="008B6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4CB">
        <w:rPr>
          <w:rFonts w:ascii="Times New Roman" w:hAnsi="Times New Roman"/>
          <w:sz w:val="28"/>
          <w:szCs w:val="28"/>
        </w:rPr>
        <w:t xml:space="preserve">По проекту решения Совета «О внесении изменений и дополнений в Устав </w:t>
      </w:r>
      <w:r w:rsidRPr="008B64CB"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 xml:space="preserve">ский сельсовет </w:t>
      </w:r>
      <w:r w:rsidRPr="008B64CB">
        <w:rPr>
          <w:rFonts w:ascii="Times New Roman" w:hAnsi="Times New Roman"/>
          <w:sz w:val="28"/>
          <w:szCs w:val="28"/>
        </w:rPr>
        <w:t xml:space="preserve">муниципального района Кигинский район Республики Башкортостан» в установленном порядке письменных предложений не поступило. </w:t>
      </w:r>
      <w:r w:rsidRPr="008B64CB">
        <w:rPr>
          <w:rFonts w:ascii="Times New Roman" w:hAnsi="Times New Roman"/>
          <w:sz w:val="28"/>
          <w:szCs w:val="28"/>
        </w:rPr>
        <w:br/>
        <w:t xml:space="preserve">По вопросу повестки дня о проекте решения Совета «О внесении изменений и дополнений в Устав </w:t>
      </w:r>
      <w:r w:rsidRPr="008B64CB"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 xml:space="preserve">ский сельсовет </w:t>
      </w:r>
      <w:r w:rsidRPr="008B64CB">
        <w:rPr>
          <w:rFonts w:ascii="Times New Roman" w:hAnsi="Times New Roman"/>
          <w:sz w:val="28"/>
          <w:szCs w:val="28"/>
        </w:rPr>
        <w:t xml:space="preserve">муниципального района Кигинский район Республики Башкортостан» выступил председатель комиссии по подготовке и проведению публичных слушаний </w:t>
      </w:r>
      <w:r>
        <w:rPr>
          <w:rFonts w:ascii="Times New Roman" w:hAnsi="Times New Roman"/>
          <w:sz w:val="28"/>
          <w:szCs w:val="28"/>
        </w:rPr>
        <w:t>Руднев Петр Павлович</w:t>
      </w:r>
      <w:r w:rsidRPr="008B64CB">
        <w:rPr>
          <w:rFonts w:ascii="Times New Roman" w:hAnsi="Times New Roman"/>
          <w:sz w:val="28"/>
          <w:szCs w:val="28"/>
        </w:rPr>
        <w:t>.</w:t>
      </w:r>
    </w:p>
    <w:p w:rsidR="00E47F22" w:rsidRDefault="00E47F22" w:rsidP="008B6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64CB">
        <w:rPr>
          <w:rFonts w:ascii="Times New Roman" w:hAnsi="Times New Roman"/>
          <w:sz w:val="28"/>
          <w:szCs w:val="28"/>
        </w:rPr>
        <w:t xml:space="preserve">По результатам публичных слушаний принято решение: </w:t>
      </w:r>
      <w:r w:rsidRPr="008B64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8B64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4CB">
        <w:rPr>
          <w:rFonts w:ascii="Times New Roman" w:hAnsi="Times New Roman"/>
          <w:sz w:val="28"/>
          <w:szCs w:val="28"/>
        </w:rPr>
        <w:t xml:space="preserve">Одобрить проект решения Совета «О внесении изменений и дополнений в  Устав </w:t>
      </w:r>
      <w:r w:rsidRPr="008B64CB"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 xml:space="preserve">ский сельсовет </w:t>
      </w:r>
      <w:r w:rsidRPr="008B64CB">
        <w:rPr>
          <w:rFonts w:ascii="Times New Roman" w:hAnsi="Times New Roman"/>
          <w:sz w:val="28"/>
          <w:szCs w:val="28"/>
        </w:rPr>
        <w:t xml:space="preserve">муниципального района Кигинский район Республики Башкортостан». </w:t>
      </w:r>
      <w:r w:rsidRPr="008B64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8B64C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4CB">
        <w:rPr>
          <w:rFonts w:ascii="Times New Roman" w:hAnsi="Times New Roman"/>
          <w:sz w:val="28"/>
          <w:szCs w:val="28"/>
        </w:rPr>
        <w:t xml:space="preserve">Рекомендовать Совету </w:t>
      </w:r>
      <w:r w:rsidRPr="008B64CB"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 xml:space="preserve">ский сельсовет </w:t>
      </w:r>
      <w:r w:rsidRPr="008B64CB">
        <w:rPr>
          <w:rFonts w:ascii="Times New Roman" w:hAnsi="Times New Roman"/>
          <w:sz w:val="28"/>
          <w:szCs w:val="28"/>
        </w:rPr>
        <w:t xml:space="preserve">муниципального района Кигинский район принять решения Совета «О внесении изменений и дополнений в Устав </w:t>
      </w:r>
      <w:r w:rsidRPr="008B64CB"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 xml:space="preserve">ский сельсовет </w:t>
      </w:r>
      <w:r w:rsidRPr="008B64CB">
        <w:rPr>
          <w:rFonts w:ascii="Times New Roman" w:hAnsi="Times New Roman"/>
          <w:sz w:val="28"/>
          <w:szCs w:val="28"/>
        </w:rPr>
        <w:t xml:space="preserve">муниципального района Кигинский район Республики Башкортостан». </w:t>
      </w:r>
    </w:p>
    <w:p w:rsidR="00E47F22" w:rsidRPr="008B64CB" w:rsidRDefault="00E47F22" w:rsidP="00A5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B64CB">
        <w:rPr>
          <w:rFonts w:ascii="Times New Roman" w:hAnsi="Times New Roman"/>
          <w:sz w:val="28"/>
          <w:szCs w:val="28"/>
        </w:rPr>
        <w:t xml:space="preserve">3. Разместить результаты публичных слушаний в сети общего доступа «Интернет» на официальном сайте сельского поселения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>ский</w:t>
      </w:r>
      <w:r w:rsidRPr="008B64CB">
        <w:rPr>
          <w:rFonts w:ascii="Times New Roman" w:hAnsi="Times New Roman"/>
          <w:sz w:val="28"/>
          <w:szCs w:val="28"/>
        </w:rPr>
        <w:t xml:space="preserve"> сельсовет  муниципального района Кигинский район Республики Башкортостан http://</w:t>
      </w:r>
      <w:r>
        <w:rPr>
          <w:rFonts w:ascii="Times New Roman" w:hAnsi="Times New Roman"/>
          <w:sz w:val="28"/>
          <w:szCs w:val="28"/>
        </w:rPr>
        <w:t>n­kigi</w:t>
      </w:r>
      <w:r w:rsidRPr="008B64CB">
        <w:rPr>
          <w:rFonts w:ascii="Times New Roman" w:hAnsi="Times New Roman"/>
          <w:sz w:val="28"/>
          <w:szCs w:val="28"/>
        </w:rPr>
        <w:t xml:space="preserve">.ru/ и обнародовать на информационном стенде Совета сельского поселения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>ский</w:t>
      </w:r>
      <w:r w:rsidRPr="008B64CB">
        <w:rPr>
          <w:rFonts w:ascii="Times New Roman" w:hAnsi="Times New Roman"/>
          <w:sz w:val="28"/>
          <w:szCs w:val="28"/>
        </w:rPr>
        <w:t xml:space="preserve"> сельсовет  муниципального района Кигинский район Республики Башкортостан, расположенном в здании Администрации сельского поселения </w:t>
      </w:r>
      <w:r>
        <w:rPr>
          <w:rFonts w:ascii="Times New Roman" w:hAnsi="Times New Roman"/>
          <w:sz w:val="28"/>
        </w:rPr>
        <w:t>Нижнекигин</w:t>
      </w:r>
      <w:r w:rsidRPr="008B64CB">
        <w:rPr>
          <w:rFonts w:ascii="Times New Roman" w:hAnsi="Times New Roman"/>
          <w:sz w:val="28"/>
        </w:rPr>
        <w:t>ский</w:t>
      </w:r>
      <w:r w:rsidRPr="008B64CB">
        <w:rPr>
          <w:rFonts w:ascii="Times New Roman" w:hAnsi="Times New Roman"/>
          <w:sz w:val="28"/>
          <w:szCs w:val="28"/>
        </w:rPr>
        <w:t xml:space="preserve"> сельсовет  муниципального района Кигинский район Республики Башкортостан по адресу: с. </w:t>
      </w:r>
      <w:r>
        <w:rPr>
          <w:rFonts w:ascii="Times New Roman" w:hAnsi="Times New Roman"/>
          <w:sz w:val="28"/>
          <w:szCs w:val="28"/>
        </w:rPr>
        <w:t>Нижние Киги</w:t>
      </w:r>
      <w:r w:rsidRPr="008B64CB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Ибрагима, 92</w:t>
      </w:r>
      <w:r w:rsidRPr="008B64CB">
        <w:rPr>
          <w:rFonts w:ascii="Times New Roman" w:hAnsi="Times New Roman"/>
          <w:sz w:val="28"/>
          <w:szCs w:val="28"/>
        </w:rPr>
        <w:t xml:space="preserve"> Кигинского района Республики Башкортостан.</w:t>
      </w:r>
    </w:p>
    <w:sectPr w:rsidR="00E47F22" w:rsidRPr="008B64CB" w:rsidSect="0047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B9E"/>
    <w:rsid w:val="003231CE"/>
    <w:rsid w:val="003946E2"/>
    <w:rsid w:val="004774B9"/>
    <w:rsid w:val="0085752A"/>
    <w:rsid w:val="0089051B"/>
    <w:rsid w:val="008B64CB"/>
    <w:rsid w:val="008B7B9E"/>
    <w:rsid w:val="009411BF"/>
    <w:rsid w:val="00956EE8"/>
    <w:rsid w:val="00A5715F"/>
    <w:rsid w:val="00B02BB0"/>
    <w:rsid w:val="00B5132C"/>
    <w:rsid w:val="00D21B11"/>
    <w:rsid w:val="00D63CF1"/>
    <w:rsid w:val="00E47F22"/>
    <w:rsid w:val="00E96B48"/>
    <w:rsid w:val="00F5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324</Words>
  <Characters>1851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14</cp:revision>
  <dcterms:created xsi:type="dcterms:W3CDTF">2017-07-28T06:48:00Z</dcterms:created>
  <dcterms:modified xsi:type="dcterms:W3CDTF">2018-11-13T12:20:00Z</dcterms:modified>
</cp:coreProperties>
</file>